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Nadpis2Char"/>
          <w:rFonts w:ascii="Calibri" w:eastAsia="Times New Roman" w:hAnsi="Calibri" w:cs="Calibri"/>
          <w:color w:val="000000"/>
          <w:kern w:val="0"/>
          <w:sz w:val="40"/>
          <w:szCs w:val="40"/>
          <w:lang w:eastAsia="cs-CZ"/>
          <w14:ligatures w14:val="none"/>
        </w:rPr>
        <w:id w:val="-1901817561"/>
        <w:placeholder>
          <w:docPart w:val="D1EB66A624484FCF8ECAD64C29C0E86B"/>
        </w:placeholder>
        <w:text/>
      </w:sdtPr>
      <w:sdtEndPr>
        <w:rPr>
          <w:rStyle w:val="Nadpis2Char"/>
        </w:rPr>
      </w:sdtEndPr>
      <w:sdtContent>
        <w:p w:rsidR="0088412D" w:rsidRPr="00F2591E" w:rsidRDefault="00FD3183" w:rsidP="00E41901">
          <w:pPr>
            <w:spacing w:after="360"/>
            <w:rPr>
              <w:rStyle w:val="Nadpis1Char"/>
            </w:rPr>
          </w:pPr>
          <w:r w:rsidRPr="00FD3183">
            <w:rPr>
              <w:rStyle w:val="Nadpis2Char"/>
              <w:rFonts w:ascii="Calibri" w:eastAsia="Times New Roman" w:hAnsi="Calibri" w:cs="Calibri"/>
              <w:color w:val="000000"/>
              <w:kern w:val="0"/>
              <w:sz w:val="40"/>
              <w:szCs w:val="40"/>
              <w:lang w:eastAsia="cs-CZ"/>
              <w14:ligatures w14:val="none"/>
            </w:rPr>
            <w:t>Žádost o odklad povinné školní docházky</w:t>
          </w:r>
        </w:p>
      </w:sdtContent>
    </w:sdt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BD48D3" w:rsidRPr="005E3C0B" w:rsidRDefault="00BD48D3" w:rsidP="00FD318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bookmarkStart w:id="0" w:name="_GoBack"/>
      <w:bookmarkEnd w:id="0"/>
      <w:r>
        <w:rPr>
          <w:rStyle w:val="normaltextrun"/>
          <w:rFonts w:ascii="Calibri" w:hAnsi="Calibri"/>
        </w:rPr>
        <w:t xml:space="preserve">Telefonní kontakt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  <w:t>Podle ustanovení § 37 odst. 1 zákona č. 561/2004 Sb., o předškolním, základním, středním, vyšším odborném a jiném vzdělávání</w:t>
      </w:r>
      <w:r>
        <w:rPr>
          <w:rStyle w:val="normaltextrun"/>
          <w:rFonts w:ascii="Calibri" w:hAnsi="Calibri" w:cs="Calibri"/>
        </w:rPr>
        <w:t>, ve znění pozdějších předpisů</w:t>
      </w:r>
      <w:r>
        <w:rPr>
          <w:rStyle w:val="scxw5224343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 o 1 školní rok pro: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>
        <w:rPr>
          <w:rStyle w:val="eop"/>
          <w:rFonts w:cs="Calibri"/>
        </w:rPr>
        <w:br/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:rsidR="00FD3183" w:rsidRDefault="00FD3183" w:rsidP="00FD318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:rsidR="00FD3183" w:rsidRDefault="00FD3183" w:rsidP="00FD3183"/>
    <w:p w:rsidR="00F732E1" w:rsidRPr="00F2591E" w:rsidRDefault="00F732E1" w:rsidP="00F732E1"/>
    <w:sectPr w:rsidR="00F732E1" w:rsidRPr="00F2591E" w:rsidSect="0075130A">
      <w:headerReference w:type="default" r:id="rId10"/>
      <w:footerReference w:type="default" r:id="rId11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CF" w:rsidRDefault="007875CF" w:rsidP="00DF0F65">
      <w:pPr>
        <w:spacing w:after="0"/>
      </w:pPr>
      <w:r>
        <w:separator/>
      </w:r>
    </w:p>
  </w:endnote>
  <w:endnote w:type="continuationSeparator" w:id="0">
    <w:p w:rsidR="007875CF" w:rsidRDefault="007875CF" w:rsidP="00DF0F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DM Sans">
    <w:charset w:val="EE"/>
    <w:family w:val="auto"/>
    <w:pitch w:val="variable"/>
    <w:sig w:usb0="8000002F" w:usb1="4000204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25"/>
      <w:gridCol w:w="510"/>
      <w:gridCol w:w="2494"/>
      <w:gridCol w:w="510"/>
      <w:gridCol w:w="2041"/>
    </w:tblGrid>
    <w:tr w:rsidR="003B470A" w:rsidRPr="003B470A" w:rsidTr="003B470A">
      <w:tc>
        <w:tcPr>
          <w:tcW w:w="4025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b/>
              <w:bCs/>
              <w:sz w:val="20"/>
              <w:szCs w:val="20"/>
            </w:rPr>
          </w:pPr>
          <w:r w:rsidRPr="003B470A">
            <w:rPr>
              <w:b/>
              <w:bCs/>
              <w:sz w:val="20"/>
              <w:szCs w:val="20"/>
            </w:rPr>
            <w:t>Základní škola a Mateřská škola Karolinka</w:t>
          </w:r>
        </w:p>
      </w:tc>
      <w:tc>
        <w:tcPr>
          <w:tcW w:w="510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</w:p>
      </w:tc>
      <w:tc>
        <w:tcPr>
          <w:tcW w:w="2494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  <w:r w:rsidRPr="003B470A">
            <w:rPr>
              <w:b/>
              <w:bCs/>
              <w:sz w:val="20"/>
              <w:szCs w:val="20"/>
            </w:rPr>
            <w:t>IČO</w:t>
          </w:r>
          <w:r w:rsidR="00E37828">
            <w:rPr>
              <w:sz w:val="20"/>
              <w:szCs w:val="20"/>
            </w:rPr>
            <w:t>: 6099</w:t>
          </w:r>
          <w:r w:rsidRPr="003B470A">
            <w:rPr>
              <w:sz w:val="20"/>
              <w:szCs w:val="20"/>
            </w:rPr>
            <w:t>0431</w:t>
          </w:r>
        </w:p>
      </w:tc>
      <w:tc>
        <w:tcPr>
          <w:tcW w:w="510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</w:p>
      </w:tc>
      <w:tc>
        <w:tcPr>
          <w:tcW w:w="2041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b/>
              <w:bCs/>
              <w:sz w:val="20"/>
              <w:szCs w:val="20"/>
            </w:rPr>
          </w:pPr>
          <w:r w:rsidRPr="003B470A">
            <w:rPr>
              <w:b/>
              <w:bCs/>
              <w:sz w:val="20"/>
              <w:szCs w:val="20"/>
            </w:rPr>
            <w:t>www.zskarolinka.cz</w:t>
          </w:r>
        </w:p>
      </w:tc>
    </w:tr>
    <w:tr w:rsidR="003B470A" w:rsidRPr="003B470A" w:rsidTr="003B470A">
      <w:tc>
        <w:tcPr>
          <w:tcW w:w="4025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  <w:proofErr w:type="spellStart"/>
          <w:r w:rsidRPr="003B470A">
            <w:rPr>
              <w:sz w:val="20"/>
              <w:szCs w:val="20"/>
            </w:rPr>
            <w:t>Kobylská</w:t>
          </w:r>
          <w:proofErr w:type="spellEnd"/>
          <w:r w:rsidRPr="003B470A">
            <w:rPr>
              <w:sz w:val="20"/>
              <w:szCs w:val="20"/>
            </w:rPr>
            <w:t xml:space="preserve"> 250, 756 05 Karolinka</w:t>
          </w:r>
        </w:p>
      </w:tc>
      <w:tc>
        <w:tcPr>
          <w:tcW w:w="510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</w:p>
      </w:tc>
      <w:tc>
        <w:tcPr>
          <w:tcW w:w="2494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  <w:r w:rsidRPr="003B470A">
            <w:rPr>
              <w:b/>
              <w:bCs/>
              <w:sz w:val="20"/>
              <w:szCs w:val="20"/>
            </w:rPr>
            <w:t>Datová schránka</w:t>
          </w:r>
          <w:r w:rsidRPr="003B470A">
            <w:rPr>
              <w:sz w:val="20"/>
              <w:szCs w:val="20"/>
            </w:rPr>
            <w:t>: 69r7ry9</w:t>
          </w:r>
        </w:p>
      </w:tc>
      <w:tc>
        <w:tcPr>
          <w:tcW w:w="510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</w:p>
      </w:tc>
      <w:tc>
        <w:tcPr>
          <w:tcW w:w="2041" w:type="dxa"/>
        </w:tcPr>
        <w:p w:rsidR="003B470A" w:rsidRPr="003B470A" w:rsidRDefault="003B470A" w:rsidP="003B470A">
          <w:pPr>
            <w:pStyle w:val="Zpat"/>
            <w:tabs>
              <w:tab w:val="clear" w:pos="4536"/>
              <w:tab w:val="clear" w:pos="9072"/>
            </w:tabs>
            <w:spacing w:line="264" w:lineRule="auto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zs@zskarolinka.cz</w:t>
          </w:r>
        </w:p>
      </w:tc>
    </w:tr>
  </w:tbl>
  <w:p w:rsidR="003B470A" w:rsidRPr="003B470A" w:rsidRDefault="003B470A" w:rsidP="00043FD9">
    <w:pPr>
      <w:pStyle w:val="Zpat"/>
      <w:tabs>
        <w:tab w:val="clear" w:pos="4536"/>
        <w:tab w:val="clear" w:pos="9072"/>
      </w:tabs>
      <w:spacing w:line="264" w:lineRule="auto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CF" w:rsidRDefault="007875CF" w:rsidP="00DF0F65">
      <w:pPr>
        <w:spacing w:after="0"/>
      </w:pPr>
      <w:r>
        <w:separator/>
      </w:r>
    </w:p>
  </w:footnote>
  <w:footnote w:type="continuationSeparator" w:id="0">
    <w:p w:rsidR="007875CF" w:rsidRDefault="007875CF" w:rsidP="00DF0F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5F8" w:rsidRPr="00B454AA" w:rsidRDefault="00F2591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8B84BA4" wp14:editId="0AEB2F8E">
          <wp:simplePos x="0" y="0"/>
          <wp:positionH relativeFrom="column">
            <wp:posOffset>3810</wp:posOffset>
          </wp:positionH>
          <wp:positionV relativeFrom="page">
            <wp:posOffset>438150</wp:posOffset>
          </wp:positionV>
          <wp:extent cx="1409700" cy="563880"/>
          <wp:effectExtent l="0" t="0" r="0" b="7620"/>
          <wp:wrapNone/>
          <wp:docPr id="296906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28"/>
    <w:rsid w:val="000131D2"/>
    <w:rsid w:val="00043FD9"/>
    <w:rsid w:val="00091D04"/>
    <w:rsid w:val="000C4C61"/>
    <w:rsid w:val="000D7F71"/>
    <w:rsid w:val="000F355F"/>
    <w:rsid w:val="00133A0D"/>
    <w:rsid w:val="001510F7"/>
    <w:rsid w:val="00151214"/>
    <w:rsid w:val="001740E1"/>
    <w:rsid w:val="001C1024"/>
    <w:rsid w:val="001F5244"/>
    <w:rsid w:val="00206420"/>
    <w:rsid w:val="002178EE"/>
    <w:rsid w:val="00235F03"/>
    <w:rsid w:val="00245CB2"/>
    <w:rsid w:val="00266E4F"/>
    <w:rsid w:val="00276138"/>
    <w:rsid w:val="002B32A0"/>
    <w:rsid w:val="002F03A1"/>
    <w:rsid w:val="00301FED"/>
    <w:rsid w:val="00327635"/>
    <w:rsid w:val="00340D6A"/>
    <w:rsid w:val="00347521"/>
    <w:rsid w:val="00364C3A"/>
    <w:rsid w:val="0039594A"/>
    <w:rsid w:val="00395D16"/>
    <w:rsid w:val="003A05A3"/>
    <w:rsid w:val="003A4990"/>
    <w:rsid w:val="003B2F10"/>
    <w:rsid w:val="003B470A"/>
    <w:rsid w:val="003C6138"/>
    <w:rsid w:val="003D17B3"/>
    <w:rsid w:val="003E0C02"/>
    <w:rsid w:val="00401F1C"/>
    <w:rsid w:val="00404BB7"/>
    <w:rsid w:val="0042610C"/>
    <w:rsid w:val="00440DB3"/>
    <w:rsid w:val="004478CC"/>
    <w:rsid w:val="00447915"/>
    <w:rsid w:val="00467306"/>
    <w:rsid w:val="00497937"/>
    <w:rsid w:val="004A5077"/>
    <w:rsid w:val="004C12A8"/>
    <w:rsid w:val="004C61E6"/>
    <w:rsid w:val="004D1C6B"/>
    <w:rsid w:val="004F27E6"/>
    <w:rsid w:val="00520C89"/>
    <w:rsid w:val="00526ED1"/>
    <w:rsid w:val="00535472"/>
    <w:rsid w:val="00545123"/>
    <w:rsid w:val="00555CFD"/>
    <w:rsid w:val="005564B9"/>
    <w:rsid w:val="00594679"/>
    <w:rsid w:val="005C3916"/>
    <w:rsid w:val="005D4312"/>
    <w:rsid w:val="005D72EC"/>
    <w:rsid w:val="005D77BB"/>
    <w:rsid w:val="005F2EDE"/>
    <w:rsid w:val="006064B6"/>
    <w:rsid w:val="00614D09"/>
    <w:rsid w:val="0063122E"/>
    <w:rsid w:val="0063290E"/>
    <w:rsid w:val="00646038"/>
    <w:rsid w:val="006542D0"/>
    <w:rsid w:val="00675CC4"/>
    <w:rsid w:val="0068305E"/>
    <w:rsid w:val="006A17FA"/>
    <w:rsid w:val="006B11AE"/>
    <w:rsid w:val="006E1A63"/>
    <w:rsid w:val="006E29A3"/>
    <w:rsid w:val="006F2A09"/>
    <w:rsid w:val="00701CA2"/>
    <w:rsid w:val="00711D2A"/>
    <w:rsid w:val="007258E5"/>
    <w:rsid w:val="0075130A"/>
    <w:rsid w:val="00755052"/>
    <w:rsid w:val="00765525"/>
    <w:rsid w:val="00765AF4"/>
    <w:rsid w:val="00770000"/>
    <w:rsid w:val="00777F0F"/>
    <w:rsid w:val="00784CFA"/>
    <w:rsid w:val="007875CF"/>
    <w:rsid w:val="007B5BBE"/>
    <w:rsid w:val="007C3D42"/>
    <w:rsid w:val="007D15BD"/>
    <w:rsid w:val="007D35B3"/>
    <w:rsid w:val="007F1852"/>
    <w:rsid w:val="0080084B"/>
    <w:rsid w:val="00801F6E"/>
    <w:rsid w:val="00811E4C"/>
    <w:rsid w:val="00812037"/>
    <w:rsid w:val="00820F4B"/>
    <w:rsid w:val="00821D04"/>
    <w:rsid w:val="008434D1"/>
    <w:rsid w:val="00846636"/>
    <w:rsid w:val="00865EDE"/>
    <w:rsid w:val="00874B8B"/>
    <w:rsid w:val="0088412D"/>
    <w:rsid w:val="00897D20"/>
    <w:rsid w:val="008A76AC"/>
    <w:rsid w:val="008B34B0"/>
    <w:rsid w:val="008E6A23"/>
    <w:rsid w:val="008F7C78"/>
    <w:rsid w:val="009127BF"/>
    <w:rsid w:val="00921A85"/>
    <w:rsid w:val="009220CA"/>
    <w:rsid w:val="00927457"/>
    <w:rsid w:val="00947848"/>
    <w:rsid w:val="00975596"/>
    <w:rsid w:val="00994109"/>
    <w:rsid w:val="009A3B43"/>
    <w:rsid w:val="009A4651"/>
    <w:rsid w:val="009C6F3B"/>
    <w:rsid w:val="00A045E5"/>
    <w:rsid w:val="00A05F68"/>
    <w:rsid w:val="00A2541B"/>
    <w:rsid w:val="00A52694"/>
    <w:rsid w:val="00A67C05"/>
    <w:rsid w:val="00A7216D"/>
    <w:rsid w:val="00AC0359"/>
    <w:rsid w:val="00AC0D45"/>
    <w:rsid w:val="00AC2E1F"/>
    <w:rsid w:val="00AF50F9"/>
    <w:rsid w:val="00AF7B1F"/>
    <w:rsid w:val="00B15DBB"/>
    <w:rsid w:val="00B41BCE"/>
    <w:rsid w:val="00B454AA"/>
    <w:rsid w:val="00B53A43"/>
    <w:rsid w:val="00B75D51"/>
    <w:rsid w:val="00B85321"/>
    <w:rsid w:val="00BA223E"/>
    <w:rsid w:val="00BA5386"/>
    <w:rsid w:val="00BC2003"/>
    <w:rsid w:val="00BD48D3"/>
    <w:rsid w:val="00BE14C7"/>
    <w:rsid w:val="00BE1FF2"/>
    <w:rsid w:val="00BF01B9"/>
    <w:rsid w:val="00C02598"/>
    <w:rsid w:val="00C3683A"/>
    <w:rsid w:val="00C41387"/>
    <w:rsid w:val="00C527A4"/>
    <w:rsid w:val="00C62096"/>
    <w:rsid w:val="00CB6D1D"/>
    <w:rsid w:val="00CC0205"/>
    <w:rsid w:val="00CC2537"/>
    <w:rsid w:val="00CC59AD"/>
    <w:rsid w:val="00D011EA"/>
    <w:rsid w:val="00D06309"/>
    <w:rsid w:val="00D13817"/>
    <w:rsid w:val="00D17AC6"/>
    <w:rsid w:val="00D94614"/>
    <w:rsid w:val="00DA394D"/>
    <w:rsid w:val="00DB0E54"/>
    <w:rsid w:val="00DD4AC1"/>
    <w:rsid w:val="00DD5545"/>
    <w:rsid w:val="00DD649E"/>
    <w:rsid w:val="00DE1418"/>
    <w:rsid w:val="00DF0F65"/>
    <w:rsid w:val="00DF64A8"/>
    <w:rsid w:val="00E067B2"/>
    <w:rsid w:val="00E214E3"/>
    <w:rsid w:val="00E37828"/>
    <w:rsid w:val="00E41901"/>
    <w:rsid w:val="00E42E0C"/>
    <w:rsid w:val="00E466E3"/>
    <w:rsid w:val="00E521D9"/>
    <w:rsid w:val="00E52EA5"/>
    <w:rsid w:val="00E73DDE"/>
    <w:rsid w:val="00E87DF0"/>
    <w:rsid w:val="00EA2E1E"/>
    <w:rsid w:val="00ED160D"/>
    <w:rsid w:val="00ED389B"/>
    <w:rsid w:val="00ED4C0A"/>
    <w:rsid w:val="00F11F7B"/>
    <w:rsid w:val="00F13202"/>
    <w:rsid w:val="00F22EB0"/>
    <w:rsid w:val="00F2591E"/>
    <w:rsid w:val="00F31F75"/>
    <w:rsid w:val="00F328D4"/>
    <w:rsid w:val="00F41AFB"/>
    <w:rsid w:val="00F62D5F"/>
    <w:rsid w:val="00F71F11"/>
    <w:rsid w:val="00F732E1"/>
    <w:rsid w:val="00F8375B"/>
    <w:rsid w:val="00F84681"/>
    <w:rsid w:val="00F87A60"/>
    <w:rsid w:val="00FB3DAC"/>
    <w:rsid w:val="00FB4800"/>
    <w:rsid w:val="00FC3B08"/>
    <w:rsid w:val="00FD104F"/>
    <w:rsid w:val="00FD3183"/>
    <w:rsid w:val="00FF15F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415B08-D7CB-4C46-B2AF-F494461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91E"/>
    <w:pPr>
      <w:spacing w:line="240" w:lineRule="auto"/>
      <w:jc w:val="both"/>
    </w:pPr>
    <w:rPr>
      <w:rFonts w:ascii="Onest" w:hAnsi="Onest"/>
    </w:rPr>
  </w:style>
  <w:style w:type="paragraph" w:styleId="Nadpis1">
    <w:name w:val="heading 1"/>
    <w:basedOn w:val="Normln"/>
    <w:next w:val="Normln"/>
    <w:link w:val="Nadpis1Char"/>
    <w:uiPriority w:val="9"/>
    <w:qFormat/>
    <w:rsid w:val="00F2591E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4679"/>
    <w:pPr>
      <w:keepNext/>
      <w:keepLines/>
      <w:spacing w:before="480" w:after="120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591E"/>
    <w:rPr>
      <w:rFonts w:ascii="Onest" w:eastAsiaTheme="majorEastAsia" w:hAnsi="Onest" w:cstheme="majorBidi"/>
      <w:b/>
      <w:bCs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94679"/>
    <w:rPr>
      <w:rFonts w:ascii="DM Sans" w:eastAsiaTheme="majorEastAsia" w:hAnsi="DM Sans" w:cstheme="majorBidi"/>
      <w:b/>
      <w:bCs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F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F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F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F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F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F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0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F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0F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0F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0F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F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0F6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F0F6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0F65"/>
  </w:style>
  <w:style w:type="paragraph" w:styleId="Zpat">
    <w:name w:val="footer"/>
    <w:basedOn w:val="Normln"/>
    <w:link w:val="ZpatChar"/>
    <w:uiPriority w:val="99"/>
    <w:unhideWhenUsed/>
    <w:rsid w:val="00DF0F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0F65"/>
  </w:style>
  <w:style w:type="table" w:styleId="Mkatabulky">
    <w:name w:val="Table Grid"/>
    <w:basedOn w:val="Normlntabulka"/>
    <w:uiPriority w:val="39"/>
    <w:rsid w:val="00D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127BF"/>
    <w:rPr>
      <w:color w:val="666666"/>
    </w:rPr>
  </w:style>
  <w:style w:type="paragraph" w:customStyle="1" w:styleId="paragraph">
    <w:name w:val="paragraph"/>
    <w:basedOn w:val="Normln"/>
    <w:rsid w:val="00FD31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FD3183"/>
  </w:style>
  <w:style w:type="character" w:customStyle="1" w:styleId="eop">
    <w:name w:val="eop"/>
    <w:basedOn w:val="Standardnpsmoodstavce"/>
    <w:rsid w:val="00FD3183"/>
  </w:style>
  <w:style w:type="character" w:customStyle="1" w:styleId="tabchar">
    <w:name w:val="tabchar"/>
    <w:basedOn w:val="Standardnpsmoodstavce"/>
    <w:rsid w:val="00FD3183"/>
  </w:style>
  <w:style w:type="character" w:customStyle="1" w:styleId="scxw52243430">
    <w:name w:val="scxw52243430"/>
    <w:basedOn w:val="Standardnpsmoodstavce"/>
    <w:rsid w:val="00FD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&#345;ej%20&#352;r&#225;mek\OneDrive%20-%20Z&#225;kladn&#237;%20&#353;kola%20a%20Mate&#345;sk&#225;%20&#353;kola%20Karolinka\NTB+PC%20&#345;editel\podpis,%20vizu\&#353;ablony\zs_ms_karolinka-sablona_bez__hlavick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EB66A624484FCF8ECAD64C29C0E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15816-35D6-41D1-82F8-6FEBF4F35CF1}"/>
      </w:docPartPr>
      <w:docPartBody>
        <w:p w:rsidR="007A4FE7" w:rsidRDefault="00FF28DF">
          <w:pPr>
            <w:pStyle w:val="D1EB66A624484FCF8ECAD64C29C0E86B"/>
          </w:pPr>
          <w:r w:rsidRPr="00F2591E">
            <w:rPr>
              <w:rStyle w:val="Nadpis1Char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DM Sans">
    <w:charset w:val="EE"/>
    <w:family w:val="auto"/>
    <w:pitch w:val="variable"/>
    <w:sig w:usb0="8000002F" w:usb1="4000204B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DF"/>
    <w:rsid w:val="001C5E36"/>
    <w:rsid w:val="007A4FE7"/>
    <w:rsid w:val="00CA3A0B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240" w:line="240" w:lineRule="auto"/>
      <w:jc w:val="both"/>
      <w:outlineLvl w:val="0"/>
    </w:pPr>
    <w:rPr>
      <w:rFonts w:ascii="Onest" w:eastAsiaTheme="majorEastAsia" w:hAnsi="Onest" w:cstheme="majorBidi"/>
      <w:b/>
      <w:bCs/>
      <w:kern w:val="2"/>
      <w:sz w:val="32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Onest" w:eastAsiaTheme="majorEastAsia" w:hAnsi="Onest" w:cstheme="majorBidi"/>
      <w:b/>
      <w:bCs/>
      <w:kern w:val="2"/>
      <w:sz w:val="32"/>
      <w:szCs w:val="40"/>
      <w:lang w:eastAsia="en-US"/>
      <w14:ligatures w14:val="standardContextual"/>
    </w:rPr>
  </w:style>
  <w:style w:type="paragraph" w:customStyle="1" w:styleId="D1EB66A624484FCF8ECAD64C29C0E86B">
    <w:name w:val="D1EB66A624484FCF8ECAD64C29C0E8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6710D678A44439D1F11A7950BA436" ma:contentTypeVersion="5" ma:contentTypeDescription="Vytvoří nový dokument" ma:contentTypeScope="" ma:versionID="8fdb0254605180b121ddfaf788b8c715">
  <xsd:schema xmlns:xsd="http://www.w3.org/2001/XMLSchema" xmlns:xs="http://www.w3.org/2001/XMLSchema" xmlns:p="http://schemas.microsoft.com/office/2006/metadata/properties" xmlns:ns3="ee1f402b-26bc-4762-9ced-28824b17d32b" targetNamespace="http://schemas.microsoft.com/office/2006/metadata/properties" ma:root="true" ma:fieldsID="9094e0e870e6d52af8f24ae4be09153a" ns3:_="">
    <xsd:import namespace="ee1f402b-26bc-4762-9ced-28824b17d3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402b-26bc-4762-9ced-28824b17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1f402b-26bc-4762-9ced-28824b17d32b" xsi:nil="true"/>
  </documentManagement>
</p:properties>
</file>

<file path=customXml/itemProps1.xml><?xml version="1.0" encoding="utf-8"?>
<ds:datastoreItem xmlns:ds="http://schemas.openxmlformats.org/officeDocument/2006/customXml" ds:itemID="{23DF4D45-4D1E-45EF-BD1C-141CF1A8D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402b-26bc-4762-9ced-28824b17d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BC089-DEFE-48A2-AC47-98A07D75A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5A2F8-D0C9-4F70-910B-754B8A69BD4C}">
  <ds:schemaRefs>
    <ds:schemaRef ds:uri="http://schemas.microsoft.com/office/2006/metadata/properties"/>
    <ds:schemaRef ds:uri="http://schemas.microsoft.com/office/infopath/2007/PartnerControls"/>
    <ds:schemaRef ds:uri="ee1f402b-26bc-4762-9ced-28824b17d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zs_ms_karolinka-sablona_bez__hlavicky</Template>
  <TotalTime>4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Šrámek</dc:creator>
  <cp:keywords/>
  <dc:description/>
  <cp:lastModifiedBy>Účet Microsoft</cp:lastModifiedBy>
  <cp:revision>3</cp:revision>
  <cp:lastPrinted>2025-10-01T23:45:00Z</cp:lastPrinted>
  <dcterms:created xsi:type="dcterms:W3CDTF">2026-01-05T19:28:00Z</dcterms:created>
  <dcterms:modified xsi:type="dcterms:W3CDTF">2026-01-05T19:34:00Z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0x01010090F6710D678A44439D1F11A7950BA436</vt:lpwstr>
  </property>
</Properties>
</file>